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C3D5B5" w14:textId="77777777" w:rsidR="00DB2128" w:rsidRPr="00DB2128" w:rsidRDefault="00DB2128" w:rsidP="00DB2128">
      <w:bookmarkStart w:id="0" w:name="_GoBack"/>
    </w:p>
    <w:tbl>
      <w:tblPr>
        <w:tblStyle w:val="TableGrid"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B2128" w:rsidRPr="00DB2128" w14:paraId="532DA0C3" w14:textId="77777777" w:rsidTr="00A623C1">
        <w:tc>
          <w:tcPr>
            <w:tcW w:w="9355" w:type="dxa"/>
            <w:shd w:val="clear" w:color="auto" w:fill="C6D9F1" w:themeFill="text2" w:themeFillTint="33"/>
          </w:tcPr>
          <w:bookmarkEnd w:id="0"/>
          <w:p w14:paraId="15EA28D8" w14:textId="2D32B99B" w:rsidR="00DB2128" w:rsidRPr="00C95B8D" w:rsidRDefault="00D051A5" w:rsidP="00DB2128">
            <w:pPr>
              <w:jc w:val="center"/>
              <w:rPr>
                <w:bCs/>
              </w:rPr>
            </w:pPr>
            <w:r w:rsidRPr="00C95B8D">
              <w:rPr>
                <w:rFonts w:hint="cs"/>
                <w:bCs/>
                <w:rtl/>
              </w:rPr>
              <w:t>القسم 1: المقدمة</w:t>
            </w:r>
          </w:p>
        </w:tc>
      </w:tr>
      <w:tr w:rsidR="00DB2128" w:rsidRPr="00DB2128" w14:paraId="054EC80C" w14:textId="77777777" w:rsidTr="00A623C1">
        <w:tc>
          <w:tcPr>
            <w:tcW w:w="9355" w:type="dxa"/>
          </w:tcPr>
          <w:p w14:paraId="64FED5A7" w14:textId="334F0F04" w:rsidR="00D051A5" w:rsidRPr="00DB2128" w:rsidRDefault="00C95B8D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مقدمة </w:t>
            </w:r>
            <w:r w:rsidR="001111E7">
              <w:rPr>
                <w:rFonts w:hint="cs"/>
                <w:rtl/>
              </w:rPr>
              <w:t>موجزة للمستند</w:t>
            </w:r>
          </w:p>
          <w:p w14:paraId="17DFB9EF" w14:textId="77777777" w:rsidR="00DB2128" w:rsidRPr="00DB2128" w:rsidRDefault="00DB2128" w:rsidP="00DB2128">
            <w:pPr>
              <w:jc w:val="left"/>
            </w:pPr>
          </w:p>
          <w:p w14:paraId="7CECCFC6" w14:textId="77777777" w:rsidR="00DB2128" w:rsidRPr="00DB2128" w:rsidRDefault="00DB2128" w:rsidP="00DB2128">
            <w:pPr>
              <w:jc w:val="left"/>
            </w:pPr>
          </w:p>
          <w:p w14:paraId="23EBE9D9" w14:textId="77777777" w:rsidR="00DB2128" w:rsidRPr="00DB2128" w:rsidRDefault="00DB2128" w:rsidP="00DB2128">
            <w:pPr>
              <w:jc w:val="left"/>
            </w:pPr>
          </w:p>
          <w:p w14:paraId="2C76FAAE" w14:textId="77777777" w:rsidR="00DB2128" w:rsidRPr="00DB2128" w:rsidRDefault="00DB2128" w:rsidP="00DB2128">
            <w:pPr>
              <w:jc w:val="left"/>
            </w:pPr>
          </w:p>
          <w:p w14:paraId="6B7BBEAC" w14:textId="77777777" w:rsidR="00DB2128" w:rsidRPr="00DB2128" w:rsidRDefault="00DB2128" w:rsidP="00DB2128">
            <w:pPr>
              <w:jc w:val="left"/>
            </w:pPr>
          </w:p>
        </w:tc>
      </w:tr>
    </w:tbl>
    <w:p w14:paraId="3A5D15B4" w14:textId="77777777" w:rsidR="00DB2128" w:rsidRPr="00DB2128" w:rsidRDefault="00DB2128" w:rsidP="00DB2128">
      <w:pPr>
        <w:jc w:val="left"/>
      </w:pPr>
    </w:p>
    <w:tbl>
      <w:tblPr>
        <w:tblStyle w:val="TableGrid"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B2128" w:rsidRPr="00DB2128" w14:paraId="177BB85C" w14:textId="77777777" w:rsidTr="00A623C1">
        <w:tc>
          <w:tcPr>
            <w:tcW w:w="9355" w:type="dxa"/>
            <w:shd w:val="clear" w:color="auto" w:fill="8DB3E2" w:themeFill="text2" w:themeFillTint="66"/>
          </w:tcPr>
          <w:p w14:paraId="5E6D529A" w14:textId="5200EFBD" w:rsidR="00D051A5" w:rsidRPr="00C95B8D" w:rsidRDefault="00D051A5" w:rsidP="00C95B8D">
            <w:pPr>
              <w:jc w:val="center"/>
              <w:rPr>
                <w:bCs/>
              </w:rPr>
            </w:pPr>
            <w:r w:rsidRPr="00C95B8D">
              <w:rPr>
                <w:rFonts w:hint="cs"/>
                <w:bCs/>
                <w:rtl/>
              </w:rPr>
              <w:t>القسم</w:t>
            </w:r>
            <w:r w:rsidR="00C95B8D">
              <w:rPr>
                <w:rFonts w:hint="cs"/>
                <w:bCs/>
                <w:rtl/>
              </w:rPr>
              <w:t xml:space="preserve"> 2</w:t>
            </w:r>
            <w:r w:rsidR="00C95B8D" w:rsidRPr="00C95B8D">
              <w:rPr>
                <w:rFonts w:hint="cs"/>
                <w:bCs/>
                <w:rtl/>
              </w:rPr>
              <w:t xml:space="preserve"> </w:t>
            </w:r>
            <w:r w:rsidRPr="00C95B8D">
              <w:rPr>
                <w:rFonts w:hint="cs"/>
                <w:bCs/>
                <w:rtl/>
              </w:rPr>
              <w:t>: مخطط سير العملية</w:t>
            </w:r>
          </w:p>
          <w:p w14:paraId="20166DB7" w14:textId="3147C7E5" w:rsidR="00D051A5" w:rsidRPr="00DB2128" w:rsidRDefault="00D051A5" w:rsidP="00D051A5">
            <w:pPr>
              <w:rPr>
                <w:b/>
              </w:rPr>
            </w:pPr>
          </w:p>
        </w:tc>
      </w:tr>
      <w:tr w:rsidR="00DB2128" w:rsidRPr="00DB2128" w14:paraId="47A3BEC4" w14:textId="77777777" w:rsidTr="00A623C1">
        <w:tc>
          <w:tcPr>
            <w:tcW w:w="9355" w:type="dxa"/>
          </w:tcPr>
          <w:p w14:paraId="4E6164FF" w14:textId="16D7EF29" w:rsidR="00D051A5" w:rsidRDefault="00C95B8D" w:rsidP="00C95B8D">
            <w:pPr>
              <w:bidi/>
              <w:jc w:val="left"/>
              <w:rPr>
                <w:b/>
              </w:rPr>
            </w:pPr>
            <w:r>
              <w:rPr>
                <w:rFonts w:hint="cs"/>
                <w:b/>
                <w:rtl/>
              </w:rPr>
              <w:t>أدرج مخطط سير لل</w:t>
            </w:r>
            <w:r w:rsidR="00793675">
              <w:rPr>
                <w:rFonts w:hint="cs"/>
                <w:b/>
                <w:rtl/>
              </w:rPr>
              <w:t>إجراء/العملية</w:t>
            </w:r>
            <w:r>
              <w:rPr>
                <w:rFonts w:hint="cs"/>
                <w:b/>
                <w:rtl/>
              </w:rPr>
              <w:t>/</w:t>
            </w:r>
            <w:r w:rsidR="00793675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المعيار أو ما شابه</w:t>
            </w:r>
          </w:p>
          <w:p w14:paraId="731D571C" w14:textId="55638EC1" w:rsidR="00DB2128" w:rsidRPr="00DB2128" w:rsidRDefault="001111E7" w:rsidP="00DB2128">
            <w:pPr>
              <w:jc w:val="center"/>
            </w:pPr>
            <w:r w:rsidRPr="00DB2128">
              <w:object w:dxaOrig="16356" w:dyaOrig="11328" w14:anchorId="209628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2.5pt;height:267.5pt" o:ole="">
                  <v:imagedata r:id="rId11" o:title=""/>
                </v:shape>
                <o:OLEObject Type="Embed" ProgID="Visio.Drawing.15" ShapeID="_x0000_i1025" DrawAspect="Content" ObjectID="_1705152298" r:id="rId12"/>
              </w:object>
            </w:r>
          </w:p>
        </w:tc>
      </w:tr>
    </w:tbl>
    <w:p w14:paraId="6FDA3526" w14:textId="77777777" w:rsidR="00DB2128" w:rsidRPr="00DB2128" w:rsidRDefault="00DB2128" w:rsidP="00DB2128">
      <w:pPr>
        <w:jc w:val="left"/>
      </w:pPr>
    </w:p>
    <w:p w14:paraId="2135EBBE" w14:textId="77777777" w:rsidR="00DB2128" w:rsidRPr="00DB2128" w:rsidRDefault="00DB2128" w:rsidP="00DB2128">
      <w:pPr>
        <w:jc w:val="left"/>
      </w:pPr>
    </w:p>
    <w:tbl>
      <w:tblPr>
        <w:tblStyle w:val="TableGrid"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B2128" w:rsidRPr="00DB2128" w14:paraId="4D6E73CA" w14:textId="77777777" w:rsidTr="00A623C1">
        <w:tc>
          <w:tcPr>
            <w:tcW w:w="9355" w:type="dxa"/>
            <w:shd w:val="clear" w:color="auto" w:fill="C6D9F1" w:themeFill="text2" w:themeFillTint="33"/>
          </w:tcPr>
          <w:p w14:paraId="2CA19218" w14:textId="36953E1D" w:rsidR="00DB2128" w:rsidRPr="001111E7" w:rsidRDefault="00D051A5" w:rsidP="00DB2128">
            <w:pPr>
              <w:jc w:val="center"/>
              <w:rPr>
                <w:bCs/>
              </w:rPr>
            </w:pPr>
            <w:r w:rsidRPr="001111E7">
              <w:rPr>
                <w:rFonts w:hint="cs"/>
                <w:bCs/>
                <w:rtl/>
              </w:rPr>
              <w:t>القسم 3: المراجع</w:t>
            </w:r>
          </w:p>
        </w:tc>
      </w:tr>
      <w:tr w:rsidR="00DB2128" w:rsidRPr="00DB2128" w14:paraId="2CC67E22" w14:textId="77777777" w:rsidTr="00A623C1">
        <w:tc>
          <w:tcPr>
            <w:tcW w:w="9355" w:type="dxa"/>
          </w:tcPr>
          <w:p w14:paraId="24748578" w14:textId="1AFD1151" w:rsidR="00D051A5" w:rsidRDefault="00D051A5" w:rsidP="00D051A5">
            <w:pPr>
              <w:bidi/>
              <w:jc w:val="left"/>
              <w:rPr>
                <w:rtl/>
              </w:rPr>
            </w:pPr>
            <w:r w:rsidRPr="001111E7">
              <w:rPr>
                <w:rFonts w:hint="cs"/>
                <w:b/>
                <w:bCs/>
                <w:rtl/>
              </w:rPr>
              <w:t>المعايير العالمية</w:t>
            </w:r>
            <w:r>
              <w:rPr>
                <w:rFonts w:hint="cs"/>
                <w:rtl/>
              </w:rPr>
              <w:t xml:space="preserve"> المشار إليها في هذا المستند:</w:t>
            </w:r>
          </w:p>
          <w:p w14:paraId="798E18F4" w14:textId="2239CFD0" w:rsidR="00D051A5" w:rsidRDefault="00D051A5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الأول</w:t>
            </w:r>
          </w:p>
          <w:p w14:paraId="1EE6108B" w14:textId="26DE3E1F" w:rsidR="00D051A5" w:rsidRDefault="00D051A5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  <w:p w14:paraId="3701F8BD" w14:textId="47022C14" w:rsidR="00D051A5" w:rsidRPr="00DB2128" w:rsidRDefault="00D051A5" w:rsidP="00D051A5">
            <w:pPr>
              <w:bidi/>
              <w:jc w:val="left"/>
            </w:pPr>
            <w:r>
              <w:rPr>
                <w:rFonts w:hint="cs"/>
                <w:rtl/>
              </w:rPr>
              <w:t>الثالث</w:t>
            </w:r>
          </w:p>
          <w:p w14:paraId="070C86F3" w14:textId="77777777" w:rsidR="00DB2128" w:rsidRPr="00DB2128" w:rsidRDefault="00DB2128" w:rsidP="00DB2128">
            <w:pPr>
              <w:jc w:val="left"/>
            </w:pPr>
          </w:p>
          <w:p w14:paraId="6AA09023" w14:textId="77777777" w:rsidR="00DB2128" w:rsidRPr="00DB2128" w:rsidRDefault="00DB2128" w:rsidP="00D051A5">
            <w:pPr>
              <w:jc w:val="left"/>
            </w:pPr>
          </w:p>
        </w:tc>
      </w:tr>
      <w:tr w:rsidR="00DB2128" w:rsidRPr="00DB2128" w14:paraId="371D1CE9" w14:textId="77777777" w:rsidTr="00A623C1">
        <w:tc>
          <w:tcPr>
            <w:tcW w:w="9355" w:type="dxa"/>
          </w:tcPr>
          <w:p w14:paraId="43431D4C" w14:textId="31EE218C" w:rsidR="00D051A5" w:rsidRDefault="00D051A5" w:rsidP="001111E7">
            <w:pPr>
              <w:bidi/>
              <w:jc w:val="left"/>
              <w:rPr>
                <w:rtl/>
              </w:rPr>
            </w:pPr>
            <w:r w:rsidRPr="006444BA">
              <w:rPr>
                <w:rFonts w:hint="cs"/>
                <w:b/>
                <w:bCs/>
                <w:rtl/>
              </w:rPr>
              <w:t xml:space="preserve">اعتبارات أفضل الممارسات </w:t>
            </w:r>
            <w:r w:rsidR="001111E7" w:rsidRPr="006444BA">
              <w:rPr>
                <w:rFonts w:hint="cs"/>
                <w:b/>
                <w:bCs/>
                <w:rtl/>
              </w:rPr>
              <w:t>في المجال</w:t>
            </w:r>
            <w:r w:rsidR="001111E7">
              <w:rPr>
                <w:rFonts w:hint="cs"/>
                <w:rtl/>
              </w:rPr>
              <w:t xml:space="preserve"> </w:t>
            </w:r>
            <w:r w:rsidR="00AB4427">
              <w:rPr>
                <w:rFonts w:hint="cs"/>
                <w:rtl/>
              </w:rPr>
              <w:t>المشار إليها في هذا المستند:</w:t>
            </w:r>
          </w:p>
          <w:p w14:paraId="7E6C5ACB" w14:textId="21D5106F" w:rsidR="00D051A5" w:rsidRDefault="00D051A5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الأول</w:t>
            </w:r>
          </w:p>
          <w:p w14:paraId="05E43889" w14:textId="3DBEDA6A" w:rsidR="00D051A5" w:rsidRDefault="00D051A5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  <w:p w14:paraId="5DCDF8FD" w14:textId="170B05EA" w:rsidR="00D051A5" w:rsidRPr="00DB2128" w:rsidRDefault="00D051A5" w:rsidP="00D051A5">
            <w:pPr>
              <w:bidi/>
              <w:jc w:val="left"/>
            </w:pPr>
            <w:r>
              <w:rPr>
                <w:rFonts w:hint="cs"/>
                <w:rtl/>
              </w:rPr>
              <w:t>الثالث</w:t>
            </w:r>
          </w:p>
          <w:p w14:paraId="4FF69AE0" w14:textId="77777777" w:rsidR="00DB2128" w:rsidRPr="00DB2128" w:rsidRDefault="00DB2128" w:rsidP="00DB2128">
            <w:pPr>
              <w:jc w:val="left"/>
            </w:pPr>
          </w:p>
          <w:p w14:paraId="3144CA99" w14:textId="77777777" w:rsidR="00DB2128" w:rsidRPr="00DB2128" w:rsidRDefault="00DB2128" w:rsidP="00D051A5">
            <w:pPr>
              <w:jc w:val="left"/>
            </w:pPr>
          </w:p>
        </w:tc>
      </w:tr>
      <w:tr w:rsidR="00DB2128" w:rsidRPr="00DB2128" w14:paraId="7724C7D8" w14:textId="77777777" w:rsidTr="00A623C1">
        <w:tc>
          <w:tcPr>
            <w:tcW w:w="9355" w:type="dxa"/>
          </w:tcPr>
          <w:p w14:paraId="27A82C82" w14:textId="2063448B" w:rsidR="00D051A5" w:rsidRDefault="006444BA" w:rsidP="00D051A5">
            <w:pPr>
              <w:bidi/>
              <w:jc w:val="left"/>
              <w:rPr>
                <w:rtl/>
              </w:rPr>
            </w:pPr>
            <w:r w:rsidRPr="006444BA">
              <w:rPr>
                <w:rFonts w:hint="cs"/>
                <w:b/>
                <w:bCs/>
                <w:rtl/>
              </w:rPr>
              <w:t>الأنظمة التشريعية</w:t>
            </w:r>
            <w:r w:rsidR="00D051A5">
              <w:rPr>
                <w:rFonts w:hint="cs"/>
                <w:rtl/>
              </w:rPr>
              <w:t xml:space="preserve"> المشار إليها في هذا المستند:</w:t>
            </w:r>
          </w:p>
          <w:p w14:paraId="6578386A" w14:textId="6C989255" w:rsidR="00D051A5" w:rsidRDefault="00D051A5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الأول</w:t>
            </w:r>
          </w:p>
          <w:p w14:paraId="3432AEBB" w14:textId="525D0958" w:rsidR="00D051A5" w:rsidRDefault="00D051A5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  <w:p w14:paraId="563C6164" w14:textId="722B03A0" w:rsidR="00D051A5" w:rsidRPr="00DB2128" w:rsidRDefault="00D051A5" w:rsidP="00D051A5">
            <w:pPr>
              <w:bidi/>
              <w:jc w:val="left"/>
            </w:pPr>
            <w:r>
              <w:rPr>
                <w:rFonts w:hint="cs"/>
                <w:rtl/>
              </w:rPr>
              <w:t>الثالث</w:t>
            </w:r>
          </w:p>
          <w:p w14:paraId="36F3BAEE" w14:textId="77777777" w:rsidR="00DB2128" w:rsidRPr="00DB2128" w:rsidRDefault="00DB2128" w:rsidP="00DB2128">
            <w:pPr>
              <w:jc w:val="left"/>
            </w:pPr>
          </w:p>
          <w:p w14:paraId="107F1A68" w14:textId="77777777" w:rsidR="00DB2128" w:rsidRPr="00DB2128" w:rsidRDefault="00DB2128" w:rsidP="00D051A5">
            <w:pPr>
              <w:jc w:val="left"/>
            </w:pPr>
          </w:p>
        </w:tc>
      </w:tr>
      <w:tr w:rsidR="00DB2128" w:rsidRPr="00DB2128" w14:paraId="26BA1F4A" w14:textId="77777777" w:rsidTr="00A623C1">
        <w:tc>
          <w:tcPr>
            <w:tcW w:w="9355" w:type="dxa"/>
          </w:tcPr>
          <w:p w14:paraId="5913A5EC" w14:textId="704C2F68" w:rsidR="00DB2128" w:rsidRPr="00DB2128" w:rsidRDefault="00D051A5" w:rsidP="00D051A5">
            <w:pPr>
              <w:bidi/>
              <w:jc w:val="left"/>
            </w:pPr>
            <w:r w:rsidRPr="006444BA">
              <w:rPr>
                <w:rFonts w:hint="cs"/>
                <w:bCs/>
                <w:rtl/>
              </w:rPr>
              <w:t>المراجع الأخرى</w:t>
            </w:r>
            <w:r>
              <w:rPr>
                <w:rFonts w:hint="cs"/>
                <w:b/>
                <w:rtl/>
              </w:rPr>
              <w:t xml:space="preserve"> المشار إليها في هذا المستند:</w:t>
            </w:r>
          </w:p>
          <w:p w14:paraId="349BD7C1" w14:textId="77777777" w:rsidR="00DB2128" w:rsidRDefault="00D051A5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الأول</w:t>
            </w:r>
          </w:p>
          <w:p w14:paraId="49828952" w14:textId="77777777" w:rsidR="00D051A5" w:rsidRDefault="00D051A5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الثاني</w:t>
            </w:r>
          </w:p>
          <w:p w14:paraId="260847E0" w14:textId="0C510279" w:rsidR="00D051A5" w:rsidRPr="00DB2128" w:rsidRDefault="00D051A5" w:rsidP="00D051A5">
            <w:pPr>
              <w:bidi/>
              <w:jc w:val="left"/>
            </w:pPr>
            <w:r>
              <w:rPr>
                <w:rFonts w:hint="cs"/>
                <w:rtl/>
              </w:rPr>
              <w:t>الثالث</w:t>
            </w:r>
          </w:p>
        </w:tc>
      </w:tr>
    </w:tbl>
    <w:p w14:paraId="4D4F153A" w14:textId="77777777" w:rsidR="00DB2128" w:rsidRPr="00DB2128" w:rsidRDefault="00DB2128" w:rsidP="00DB2128">
      <w:pPr>
        <w:jc w:val="left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B2128" w:rsidRPr="00DB2128" w14:paraId="644864A0" w14:textId="77777777" w:rsidTr="00A623C1">
        <w:tc>
          <w:tcPr>
            <w:tcW w:w="9355" w:type="dxa"/>
            <w:shd w:val="clear" w:color="auto" w:fill="C6D9F1" w:themeFill="text2" w:themeFillTint="33"/>
          </w:tcPr>
          <w:p w14:paraId="6DEE2683" w14:textId="50C64FE2" w:rsidR="00DB2128" w:rsidRPr="006444BA" w:rsidRDefault="00D051A5" w:rsidP="00AB4427">
            <w:pPr>
              <w:jc w:val="center"/>
              <w:rPr>
                <w:bCs/>
              </w:rPr>
            </w:pPr>
            <w:r w:rsidRPr="006444BA">
              <w:rPr>
                <w:rFonts w:hint="cs"/>
                <w:bCs/>
                <w:rtl/>
              </w:rPr>
              <w:t xml:space="preserve">القسم 4: </w:t>
            </w:r>
            <w:r w:rsidR="00AB4427" w:rsidRPr="006444BA">
              <w:rPr>
                <w:rFonts w:hint="cs"/>
                <w:bCs/>
                <w:rtl/>
              </w:rPr>
              <w:t>النماذج</w:t>
            </w:r>
          </w:p>
        </w:tc>
      </w:tr>
      <w:tr w:rsidR="00DB2128" w:rsidRPr="00DB2128" w14:paraId="1CEAD8D4" w14:textId="77777777" w:rsidTr="00A623C1">
        <w:tc>
          <w:tcPr>
            <w:tcW w:w="9355" w:type="dxa"/>
          </w:tcPr>
          <w:p w14:paraId="1884F43B" w14:textId="6DBF3BB8" w:rsidR="00D051A5" w:rsidRDefault="00AB4427" w:rsidP="00AB4427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النماذج</w:t>
            </w:r>
            <w:r w:rsidR="00D051A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المطلوبة</w:t>
            </w:r>
            <w:r w:rsidR="00D051A5">
              <w:rPr>
                <w:rFonts w:hint="cs"/>
                <w:rtl/>
              </w:rPr>
              <w:t xml:space="preserve"> لهذا المستند:</w:t>
            </w:r>
          </w:p>
          <w:p w14:paraId="40E1337A" w14:textId="70E9BF75" w:rsidR="00D051A5" w:rsidRDefault="00AB7E37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الرقم المرجعي </w:t>
            </w:r>
            <w:r w:rsidR="00D051A5">
              <w:rPr>
                <w:rFonts w:hint="cs"/>
                <w:rtl/>
              </w:rPr>
              <w:t>الأول</w:t>
            </w:r>
          </w:p>
          <w:p w14:paraId="188F7040" w14:textId="19A076AC" w:rsidR="00D051A5" w:rsidRDefault="00D051A5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  <w:p w14:paraId="3BF553EA" w14:textId="616405A2" w:rsidR="00D051A5" w:rsidRPr="00DB2128" w:rsidRDefault="00D051A5" w:rsidP="00D051A5">
            <w:pPr>
              <w:bidi/>
              <w:jc w:val="left"/>
            </w:pPr>
            <w:r>
              <w:rPr>
                <w:rFonts w:hint="cs"/>
                <w:rtl/>
              </w:rPr>
              <w:t>الثالث</w:t>
            </w:r>
          </w:p>
          <w:p w14:paraId="3DBC504B" w14:textId="77777777" w:rsidR="00DB2128" w:rsidRPr="00DB2128" w:rsidRDefault="00DB2128" w:rsidP="00DB2128">
            <w:pPr>
              <w:jc w:val="left"/>
            </w:pPr>
          </w:p>
          <w:p w14:paraId="17EA91DF" w14:textId="77777777" w:rsidR="00DB2128" w:rsidRPr="00DB2128" w:rsidRDefault="00DB2128" w:rsidP="00D051A5">
            <w:pPr>
              <w:jc w:val="left"/>
            </w:pPr>
          </w:p>
        </w:tc>
      </w:tr>
    </w:tbl>
    <w:p w14:paraId="788CF50F" w14:textId="77777777" w:rsidR="00DB2128" w:rsidRPr="00DB2128" w:rsidRDefault="00DB2128" w:rsidP="00DB2128">
      <w:pPr>
        <w:jc w:val="left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B2128" w:rsidRPr="00DB2128" w14:paraId="34D3A136" w14:textId="77777777" w:rsidTr="00A623C1">
        <w:tc>
          <w:tcPr>
            <w:tcW w:w="9355" w:type="dxa"/>
            <w:shd w:val="clear" w:color="auto" w:fill="C6D9F1" w:themeFill="text2" w:themeFillTint="33"/>
          </w:tcPr>
          <w:p w14:paraId="52A23B8E" w14:textId="106A7114" w:rsidR="00DB2128" w:rsidRPr="006444BA" w:rsidRDefault="006444BA" w:rsidP="006444BA">
            <w:pPr>
              <w:jc w:val="center"/>
              <w:rPr>
                <w:bCs/>
              </w:rPr>
            </w:pPr>
            <w:r>
              <w:rPr>
                <w:rFonts w:hint="cs"/>
                <w:bCs/>
                <w:rtl/>
              </w:rPr>
              <w:t xml:space="preserve">القسم 5: </w:t>
            </w:r>
            <w:r w:rsidR="00D051A5" w:rsidRPr="006444BA">
              <w:rPr>
                <w:rFonts w:hint="cs"/>
                <w:bCs/>
                <w:rtl/>
              </w:rPr>
              <w:t>قوائم ال</w:t>
            </w:r>
            <w:r>
              <w:rPr>
                <w:rFonts w:hint="cs"/>
                <w:bCs/>
                <w:rtl/>
              </w:rPr>
              <w:t>تدقيق</w:t>
            </w:r>
          </w:p>
        </w:tc>
      </w:tr>
      <w:tr w:rsidR="00DB2128" w:rsidRPr="00DB2128" w14:paraId="6322A3B0" w14:textId="77777777" w:rsidTr="00A623C1">
        <w:tc>
          <w:tcPr>
            <w:tcW w:w="9355" w:type="dxa"/>
          </w:tcPr>
          <w:p w14:paraId="3B16D8AA" w14:textId="383F8207" w:rsidR="00D051A5" w:rsidRDefault="00AB7E37" w:rsidP="00D051A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قوائم التدقيق</w:t>
            </w:r>
            <w:r w:rsidR="00D051A5">
              <w:rPr>
                <w:rFonts w:hint="cs"/>
                <w:rtl/>
              </w:rPr>
              <w:t xml:space="preserve"> المطلوبة لهذا المستند:</w:t>
            </w:r>
          </w:p>
          <w:p w14:paraId="129A5E6F" w14:textId="5A1EA92B" w:rsidR="00D051A5" w:rsidRDefault="00AB7E37" w:rsidP="00793675">
            <w:pPr>
              <w:tabs>
                <w:tab w:val="left" w:pos="2515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قائمة تدقيق أعمال بدء التشغيل</w:t>
            </w:r>
          </w:p>
          <w:p w14:paraId="60F062EB" w14:textId="2DAF03EA" w:rsidR="00BC52B5" w:rsidRDefault="00AB7E37" w:rsidP="0079367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قائمة تدقيق أعمال إيقاف التشغيل</w:t>
            </w:r>
          </w:p>
          <w:p w14:paraId="49DD9306" w14:textId="046B600D" w:rsidR="00BC52B5" w:rsidRDefault="00AB7E37" w:rsidP="0079367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قائمة تدقيق الأعمال في </w:t>
            </w:r>
            <w:r w:rsidR="00793675">
              <w:rPr>
                <w:rFonts w:hint="cs"/>
                <w:rtl/>
              </w:rPr>
              <w:t>حالات الطوارئ</w:t>
            </w:r>
          </w:p>
          <w:p w14:paraId="27C144BE" w14:textId="47127AD5" w:rsidR="00BC52B5" w:rsidRPr="00DB2128" w:rsidRDefault="00BC52B5" w:rsidP="00BC52B5">
            <w:pPr>
              <w:bidi/>
              <w:jc w:val="left"/>
            </w:pPr>
            <w:r>
              <w:rPr>
                <w:rFonts w:hint="cs"/>
                <w:rtl/>
              </w:rPr>
              <w:t>أخرى</w:t>
            </w:r>
          </w:p>
          <w:p w14:paraId="618112F6" w14:textId="77777777" w:rsidR="00DB2128" w:rsidRPr="00DB2128" w:rsidRDefault="00DB2128" w:rsidP="00DB2128">
            <w:pPr>
              <w:jc w:val="left"/>
            </w:pPr>
          </w:p>
          <w:p w14:paraId="5213F81F" w14:textId="77777777" w:rsidR="00DB2128" w:rsidRPr="00DB2128" w:rsidRDefault="00DB2128" w:rsidP="00AB4427">
            <w:pPr>
              <w:ind w:left="421" w:hanging="267"/>
              <w:jc w:val="left"/>
            </w:pPr>
          </w:p>
        </w:tc>
      </w:tr>
    </w:tbl>
    <w:p w14:paraId="42EE7C64" w14:textId="77777777" w:rsidR="00DB2128" w:rsidRPr="00DB2128" w:rsidRDefault="00DB2128" w:rsidP="00DB2128">
      <w:pPr>
        <w:jc w:val="left"/>
      </w:pPr>
    </w:p>
    <w:tbl>
      <w:tblPr>
        <w:tblStyle w:val="TableGrid"/>
        <w:tblpPr w:leftFromText="180" w:rightFromText="180" w:vertAnchor="text" w:horzAnchor="margin" w:tblpY="117"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B2128" w:rsidRPr="00DB2128" w14:paraId="3869212C" w14:textId="77777777" w:rsidTr="00A623C1">
        <w:tc>
          <w:tcPr>
            <w:tcW w:w="9355" w:type="dxa"/>
            <w:shd w:val="clear" w:color="auto" w:fill="C6D9F1" w:themeFill="text2" w:themeFillTint="33"/>
          </w:tcPr>
          <w:p w14:paraId="5226DFEB" w14:textId="42BCD106" w:rsidR="00DB2128" w:rsidRPr="008B7F0B" w:rsidRDefault="00BC52B5" w:rsidP="00DB2128">
            <w:pPr>
              <w:jc w:val="center"/>
              <w:rPr>
                <w:bCs/>
              </w:rPr>
            </w:pPr>
            <w:r w:rsidRPr="008B7F0B">
              <w:rPr>
                <w:rFonts w:hint="cs"/>
                <w:bCs/>
                <w:rtl/>
              </w:rPr>
              <w:t>القسم 6: المراجعات والملاحظات</w:t>
            </w:r>
          </w:p>
        </w:tc>
      </w:tr>
      <w:tr w:rsidR="00DB2128" w:rsidRPr="00DB2128" w14:paraId="21B1139F" w14:textId="77777777" w:rsidTr="00A623C1">
        <w:tc>
          <w:tcPr>
            <w:tcW w:w="9355" w:type="dxa"/>
          </w:tcPr>
          <w:p w14:paraId="342A76EB" w14:textId="55B10DCD" w:rsidR="00DB2128" w:rsidRPr="00DB2128" w:rsidRDefault="00BC52B5" w:rsidP="00BC52B5">
            <w:pPr>
              <w:bidi/>
              <w:jc w:val="left"/>
            </w:pPr>
            <w:r>
              <w:rPr>
                <w:rFonts w:hint="cs"/>
                <w:rtl/>
              </w:rPr>
              <w:t>ملاحظات المُراجع</w:t>
            </w:r>
          </w:p>
          <w:p w14:paraId="5C20D85B" w14:textId="77777777" w:rsidR="00DB2128" w:rsidRPr="00DB2128" w:rsidRDefault="00DB2128" w:rsidP="00DB2128">
            <w:pPr>
              <w:jc w:val="left"/>
              <w:rPr>
                <w:i/>
              </w:rPr>
            </w:pPr>
          </w:p>
          <w:p w14:paraId="731903BB" w14:textId="77777777" w:rsidR="00DB2128" w:rsidRPr="00DB2128" w:rsidRDefault="00DB2128" w:rsidP="00DB2128">
            <w:pPr>
              <w:jc w:val="left"/>
            </w:pPr>
          </w:p>
        </w:tc>
      </w:tr>
    </w:tbl>
    <w:p w14:paraId="214A89D0" w14:textId="77777777" w:rsidR="00DB2128" w:rsidRPr="00DB2128" w:rsidRDefault="00DB2128" w:rsidP="00DB2128">
      <w:pPr>
        <w:jc w:val="left"/>
      </w:pPr>
    </w:p>
    <w:tbl>
      <w:tblPr>
        <w:tblStyle w:val="TableGrid"/>
        <w:tblpPr w:leftFromText="180" w:rightFromText="180" w:vertAnchor="text" w:horzAnchor="margin" w:tblpYSpec="outside"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B2128" w:rsidRPr="00DB2128" w14:paraId="62635B88" w14:textId="77777777" w:rsidTr="00A623C1">
        <w:tc>
          <w:tcPr>
            <w:tcW w:w="9355" w:type="dxa"/>
            <w:shd w:val="clear" w:color="auto" w:fill="C6D9F1" w:themeFill="text2" w:themeFillTint="33"/>
          </w:tcPr>
          <w:p w14:paraId="4395BC3D" w14:textId="5BC4230F" w:rsidR="00DB2128" w:rsidRPr="008B7F0B" w:rsidRDefault="00BC52B5" w:rsidP="008B7F0B">
            <w:pPr>
              <w:jc w:val="center"/>
              <w:rPr>
                <w:bCs/>
                <w:rtl/>
              </w:rPr>
            </w:pPr>
            <w:r w:rsidRPr="008B7F0B">
              <w:rPr>
                <w:rFonts w:hint="cs"/>
                <w:bCs/>
                <w:rtl/>
              </w:rPr>
              <w:t xml:space="preserve">القسم 7: </w:t>
            </w:r>
            <w:r w:rsidR="008B7F0B" w:rsidRPr="008B7F0B">
              <w:rPr>
                <w:rFonts w:hint="cs"/>
                <w:bCs/>
                <w:rtl/>
              </w:rPr>
              <w:t>الاعتماد والتوقيع</w:t>
            </w:r>
          </w:p>
        </w:tc>
      </w:tr>
      <w:tr w:rsidR="00DB2128" w:rsidRPr="00DB2128" w14:paraId="55AEFD0C" w14:textId="77777777" w:rsidTr="00A623C1">
        <w:tc>
          <w:tcPr>
            <w:tcW w:w="9355" w:type="dxa"/>
          </w:tcPr>
          <w:p w14:paraId="18BB556A" w14:textId="7FF5855E" w:rsidR="00DB2128" w:rsidRPr="00DB2128" w:rsidRDefault="00BC52B5" w:rsidP="00BC52B5">
            <w:pPr>
              <w:bidi/>
              <w:jc w:val="left"/>
            </w:pPr>
            <w:r>
              <w:rPr>
                <w:rFonts w:hint="cs"/>
                <w:rtl/>
              </w:rPr>
              <w:t>الاسم:</w:t>
            </w:r>
          </w:p>
          <w:p w14:paraId="65C87149" w14:textId="77777777" w:rsidR="00DB2128" w:rsidRPr="00DB2128" w:rsidRDefault="00DB2128" w:rsidP="00BC52B5">
            <w:pPr>
              <w:bidi/>
              <w:jc w:val="left"/>
            </w:pPr>
          </w:p>
        </w:tc>
      </w:tr>
      <w:tr w:rsidR="00DB2128" w:rsidRPr="00DB2128" w14:paraId="669CE663" w14:textId="77777777" w:rsidTr="00A623C1">
        <w:tc>
          <w:tcPr>
            <w:tcW w:w="9355" w:type="dxa"/>
          </w:tcPr>
          <w:p w14:paraId="352E950B" w14:textId="00F6E01F" w:rsidR="00DB2128" w:rsidRPr="00DB2128" w:rsidRDefault="00BC52B5" w:rsidP="00BC52B5">
            <w:pPr>
              <w:bidi/>
              <w:jc w:val="left"/>
            </w:pPr>
            <w:r>
              <w:rPr>
                <w:rFonts w:hint="cs"/>
                <w:rtl/>
              </w:rPr>
              <w:t>المنصب:</w:t>
            </w:r>
          </w:p>
          <w:p w14:paraId="57189F1C" w14:textId="77777777" w:rsidR="00DB2128" w:rsidRPr="00DB2128" w:rsidRDefault="00DB2128" w:rsidP="00BC52B5">
            <w:pPr>
              <w:bidi/>
              <w:jc w:val="left"/>
            </w:pPr>
          </w:p>
        </w:tc>
      </w:tr>
      <w:tr w:rsidR="00DB2128" w:rsidRPr="00DB2128" w14:paraId="21725DED" w14:textId="77777777" w:rsidTr="00A623C1">
        <w:tc>
          <w:tcPr>
            <w:tcW w:w="9355" w:type="dxa"/>
          </w:tcPr>
          <w:p w14:paraId="2C3F4F6A" w14:textId="305DD55F" w:rsidR="00DB2128" w:rsidRPr="00DB2128" w:rsidRDefault="00BC52B5" w:rsidP="00BC52B5">
            <w:pPr>
              <w:bidi/>
              <w:jc w:val="left"/>
            </w:pPr>
            <w:r>
              <w:rPr>
                <w:rFonts w:hint="cs"/>
                <w:rtl/>
              </w:rPr>
              <w:t>الجهة:</w:t>
            </w:r>
          </w:p>
          <w:p w14:paraId="13D65B1F" w14:textId="77777777" w:rsidR="00DB2128" w:rsidRPr="00DB2128" w:rsidRDefault="00DB2128" w:rsidP="00BC52B5">
            <w:pPr>
              <w:bidi/>
              <w:jc w:val="left"/>
            </w:pPr>
          </w:p>
        </w:tc>
      </w:tr>
      <w:tr w:rsidR="00DB2128" w:rsidRPr="00DB2128" w14:paraId="0B2EDFBC" w14:textId="77777777" w:rsidTr="00A623C1">
        <w:tc>
          <w:tcPr>
            <w:tcW w:w="9355" w:type="dxa"/>
          </w:tcPr>
          <w:p w14:paraId="3B8A0046" w14:textId="6BDA8DA2" w:rsidR="00DB2128" w:rsidRPr="00DB2128" w:rsidRDefault="00BC52B5" w:rsidP="00BC52B5">
            <w:pPr>
              <w:bidi/>
              <w:jc w:val="left"/>
            </w:pPr>
            <w:r>
              <w:rPr>
                <w:rFonts w:hint="cs"/>
                <w:rtl/>
              </w:rPr>
              <w:t>التاريخ:</w:t>
            </w:r>
          </w:p>
          <w:p w14:paraId="38395998" w14:textId="77777777" w:rsidR="00DB2128" w:rsidRPr="00DB2128" w:rsidRDefault="00DB2128" w:rsidP="00BC52B5">
            <w:pPr>
              <w:bidi/>
              <w:jc w:val="left"/>
            </w:pPr>
          </w:p>
        </w:tc>
      </w:tr>
      <w:tr w:rsidR="00DB2128" w:rsidRPr="00DB2128" w14:paraId="20D085FC" w14:textId="77777777" w:rsidTr="00A623C1">
        <w:tc>
          <w:tcPr>
            <w:tcW w:w="9355" w:type="dxa"/>
          </w:tcPr>
          <w:p w14:paraId="2049D5AA" w14:textId="4D6F4039" w:rsidR="00DB2128" w:rsidRPr="00DB2128" w:rsidRDefault="00BC52B5" w:rsidP="00BC52B5">
            <w:pPr>
              <w:bidi/>
              <w:jc w:val="left"/>
            </w:pPr>
            <w:r>
              <w:rPr>
                <w:rFonts w:hint="cs"/>
                <w:rtl/>
              </w:rPr>
              <w:t>التوقيع</w:t>
            </w:r>
            <w:r w:rsidR="00FF3ECA">
              <w:rPr>
                <w:rFonts w:hint="cs"/>
                <w:rtl/>
              </w:rPr>
              <w:t>:</w:t>
            </w:r>
          </w:p>
          <w:p w14:paraId="4B968E3C" w14:textId="77777777" w:rsidR="00DB2128" w:rsidRPr="00DB2128" w:rsidRDefault="00DB2128" w:rsidP="00BC52B5">
            <w:pPr>
              <w:bidi/>
              <w:jc w:val="left"/>
            </w:pPr>
          </w:p>
          <w:p w14:paraId="69DB6577" w14:textId="77777777" w:rsidR="00DB2128" w:rsidRPr="00DB2128" w:rsidRDefault="00DB2128" w:rsidP="00BC52B5">
            <w:pPr>
              <w:bidi/>
              <w:jc w:val="left"/>
            </w:pPr>
          </w:p>
        </w:tc>
      </w:tr>
    </w:tbl>
    <w:p w14:paraId="7AB0E2C5" w14:textId="77777777" w:rsidR="00DB2128" w:rsidRPr="00DB2128" w:rsidRDefault="00DB2128" w:rsidP="00DB2128">
      <w:pPr>
        <w:jc w:val="left"/>
      </w:pPr>
    </w:p>
    <w:sectPr w:rsidR="00DB2128" w:rsidRPr="00DB2128" w:rsidSect="00205DFE">
      <w:headerReference w:type="default" r:id="rId13"/>
      <w:footerReference w:type="default" r:id="rId14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3B06" w14:textId="77777777" w:rsidR="00EF2ECD" w:rsidRDefault="00EF2ECD">
      <w:r>
        <w:separator/>
      </w:r>
    </w:p>
    <w:p w14:paraId="02EF1061" w14:textId="77777777" w:rsidR="00EF2ECD" w:rsidRDefault="00EF2ECD"/>
  </w:endnote>
  <w:endnote w:type="continuationSeparator" w:id="0">
    <w:p w14:paraId="3892FB86" w14:textId="77777777" w:rsidR="00EF2ECD" w:rsidRDefault="00EF2ECD">
      <w:r>
        <w:continuationSeparator/>
      </w:r>
    </w:p>
    <w:p w14:paraId="79C802C4" w14:textId="77777777" w:rsidR="00EF2ECD" w:rsidRDefault="00EF2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69BA00F7" w14:textId="39E4B3C4" w:rsidR="004D7B68" w:rsidRPr="006C1ABD" w:rsidRDefault="004D7B68" w:rsidP="004D7B6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62368" wp14:editId="6DF9169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F0E55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2A3C6BFB6D1F45DDBEE4690A8990002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EOM-ZO0-TP-000060-AR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5D7252DB4C524CC2BEC0CB191BD9563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FC3EC08" w14:textId="3FC8760A" w:rsidR="004D7B68" w:rsidRPr="006C1ABD" w:rsidRDefault="004D7B68" w:rsidP="004D7B6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33CC62A" w:rsidR="009210BF" w:rsidRPr="004D7B68" w:rsidRDefault="004D7B68" w:rsidP="004D7B68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69558" w14:textId="77777777" w:rsidR="00EF2ECD" w:rsidRDefault="00EF2ECD">
      <w:r>
        <w:separator/>
      </w:r>
    </w:p>
    <w:p w14:paraId="19BC2018" w14:textId="77777777" w:rsidR="00EF2ECD" w:rsidRDefault="00EF2ECD"/>
  </w:footnote>
  <w:footnote w:type="continuationSeparator" w:id="0">
    <w:p w14:paraId="5848D609" w14:textId="77777777" w:rsidR="00EF2ECD" w:rsidRDefault="00EF2ECD">
      <w:r>
        <w:continuationSeparator/>
      </w:r>
    </w:p>
    <w:p w14:paraId="7D47FCA5" w14:textId="77777777" w:rsidR="00EF2ECD" w:rsidRDefault="00EF2EC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2F1B9CAC" w:rsidR="009210BF" w:rsidRDefault="000D2991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F4C3FCD" wp14:editId="6FDEC96B">
                <wp:simplePos x="0" y="0"/>
                <wp:positionH relativeFrom="column">
                  <wp:posOffset>-902408</wp:posOffset>
                </wp:positionH>
                <wp:positionV relativeFrom="paragraph">
                  <wp:posOffset>-232036</wp:posOffset>
                </wp:positionV>
                <wp:extent cx="1363671" cy="596853"/>
                <wp:effectExtent l="0" t="0" r="0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735" cy="59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45" w:type="dxa"/>
          <w:vAlign w:val="center"/>
        </w:tcPr>
        <w:p w14:paraId="361EC67C" w14:textId="122D2E74" w:rsidR="00D051A5" w:rsidRPr="006A25F8" w:rsidRDefault="00C95B8D" w:rsidP="00AB4427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r w:rsidRPr="00C95B8D">
            <w:rPr>
              <w:kern w:val="32"/>
              <w:sz w:val="24"/>
              <w:szCs w:val="24"/>
              <w:rtl/>
              <w:lang w:val="en-GB"/>
            </w:rPr>
            <w:t>نموذج المخطط التوضيحي للدليل التوجيهي لواضعي الإجراءات</w:t>
          </w:r>
        </w:p>
      </w:tc>
    </w:tr>
  </w:tbl>
  <w:p w14:paraId="0FE4F66F" w14:textId="09B991D0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299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1E7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317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131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975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6E4C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CC5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77CF7"/>
    <w:rsid w:val="003807DE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3CCB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563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D7B68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100A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4BA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3675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B5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B7F0B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1D96"/>
    <w:rsid w:val="009333E0"/>
    <w:rsid w:val="00933C9D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0B4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427"/>
    <w:rsid w:val="00AB4AC1"/>
    <w:rsid w:val="00AB53A8"/>
    <w:rsid w:val="00AB54C7"/>
    <w:rsid w:val="00AB70C1"/>
    <w:rsid w:val="00AB7807"/>
    <w:rsid w:val="00AB7E3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6A93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2B5"/>
    <w:rsid w:val="00BC5428"/>
    <w:rsid w:val="00BC5DA6"/>
    <w:rsid w:val="00BC6434"/>
    <w:rsid w:val="00BC6465"/>
    <w:rsid w:val="00BC64E2"/>
    <w:rsid w:val="00BC7B42"/>
    <w:rsid w:val="00BD07AF"/>
    <w:rsid w:val="00BD14C4"/>
    <w:rsid w:val="00BD2B3E"/>
    <w:rsid w:val="00BD353B"/>
    <w:rsid w:val="00BD3BBC"/>
    <w:rsid w:val="00BD4B6B"/>
    <w:rsid w:val="00BD4E75"/>
    <w:rsid w:val="00BD55A7"/>
    <w:rsid w:val="00BD59BD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398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2D9A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5B8D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4240"/>
    <w:rsid w:val="00CB56B2"/>
    <w:rsid w:val="00CB5C1D"/>
    <w:rsid w:val="00CB6D46"/>
    <w:rsid w:val="00CB711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4C83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1A5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A08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2128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2ECD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1144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3ECA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C6BFB6D1F45DDBEE4690A89900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36FA-72FA-49BD-8623-33E28E08A26C}"/>
      </w:docPartPr>
      <w:docPartBody>
        <w:p w:rsidR="00000000" w:rsidRDefault="00CA49B0" w:rsidP="00CA49B0">
          <w:pPr>
            <w:pStyle w:val="2A3C6BFB6D1F45DDBEE4690A8990002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D7252DB4C524CC2BEC0CB191BD9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FAE7-97C9-4CBF-A5F9-E8E7721F7099}"/>
      </w:docPartPr>
      <w:docPartBody>
        <w:p w:rsidR="00000000" w:rsidRDefault="00CA49B0" w:rsidP="00CA49B0">
          <w:pPr>
            <w:pStyle w:val="5D7252DB4C524CC2BEC0CB191BD9563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B0"/>
    <w:rsid w:val="001F08C8"/>
    <w:rsid w:val="00C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A49B0"/>
    <w:rPr>
      <w:color w:val="808080"/>
    </w:rPr>
  </w:style>
  <w:style w:type="paragraph" w:customStyle="1" w:styleId="2A3C6BFB6D1F45DDBEE4690A89900020">
    <w:name w:val="2A3C6BFB6D1F45DDBEE4690A89900020"/>
    <w:rsid w:val="00CA49B0"/>
    <w:pPr>
      <w:bidi/>
    </w:pPr>
  </w:style>
  <w:style w:type="paragraph" w:customStyle="1" w:styleId="E2242E90839243B681AC93636F94A6A7">
    <w:name w:val="E2242E90839243B681AC93636F94A6A7"/>
    <w:rsid w:val="00CA49B0"/>
    <w:pPr>
      <w:bidi/>
    </w:pPr>
  </w:style>
  <w:style w:type="paragraph" w:customStyle="1" w:styleId="5D7252DB4C524CC2BEC0CB191BD95636">
    <w:name w:val="5D7252DB4C524CC2BEC0CB191BD95636"/>
    <w:rsid w:val="00CA49B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56EC8-47BA-4086-B1B0-03A3F76A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58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854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EOM-ZO0-TP-000060-AR Rev 000</dc:subject>
  <dc:creator>Rivamonte, Leonnito (RMP)</dc:creator>
  <cp:keywords>ᅟ</cp:keywords>
  <cp:lastModifiedBy>الاء الزهراني Alaa Alzahrani</cp:lastModifiedBy>
  <cp:revision>21</cp:revision>
  <cp:lastPrinted>2017-10-17T10:11:00Z</cp:lastPrinted>
  <dcterms:created xsi:type="dcterms:W3CDTF">2020-03-23T10:10:00Z</dcterms:created>
  <dcterms:modified xsi:type="dcterms:W3CDTF">2022-01-31T13:39:00Z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